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年开展羊布鲁氏菌病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防控、扑杀补助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资金分配表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27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51"/>
        <w:gridCol w:w="1113"/>
        <w:gridCol w:w="1500"/>
        <w:gridCol w:w="1412"/>
        <w:gridCol w:w="12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6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扑杀数（只）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扑杀补助（元）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无害化处理费用（元）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(元)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永定街道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农业综合服务中心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6300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大营街道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农业综合服务中心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东村镇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农业综合服务中心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款庄镇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农业综合服务中心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22400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6600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38400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11600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50000</w:t>
            </w:r>
          </w:p>
        </w:tc>
      </w:tr>
    </w:tbl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tabs>
          <w:tab w:val="left" w:pos="7584"/>
        </w:tabs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\* ArabicDash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- 3 -</w:t>
    </w:r>
    <w:r>
      <w:rPr>
        <w:rFonts w:ascii="宋体" w:hAnsi="宋体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\* ArabicDash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- 4 -</w:t>
    </w:r>
    <w:r>
      <w:rPr>
        <w:rFonts w:ascii="宋体" w:hAnsi="宋体"/>
        <w:sz w:val="30"/>
        <w:szCs w:val="3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2MxMjk4NDg1ODUyMzE5M2M3YTVjMDNmM2EwMzcifQ=="/>
  </w:docVars>
  <w:rsids>
    <w:rsidRoot w:val="0024207A"/>
    <w:rsid w:val="000049A0"/>
    <w:rsid w:val="00024722"/>
    <w:rsid w:val="00050A84"/>
    <w:rsid w:val="000A177D"/>
    <w:rsid w:val="000D37EB"/>
    <w:rsid w:val="000D3872"/>
    <w:rsid w:val="001111A0"/>
    <w:rsid w:val="001159F5"/>
    <w:rsid w:val="00145A8C"/>
    <w:rsid w:val="001C65DA"/>
    <w:rsid w:val="001F5133"/>
    <w:rsid w:val="0023354C"/>
    <w:rsid w:val="0024207A"/>
    <w:rsid w:val="002C4B13"/>
    <w:rsid w:val="002D158F"/>
    <w:rsid w:val="002D7F2E"/>
    <w:rsid w:val="00342C05"/>
    <w:rsid w:val="003B612A"/>
    <w:rsid w:val="003C43AF"/>
    <w:rsid w:val="0041375E"/>
    <w:rsid w:val="004626B0"/>
    <w:rsid w:val="0047489F"/>
    <w:rsid w:val="004848EA"/>
    <w:rsid w:val="004B431F"/>
    <w:rsid w:val="004C7BB1"/>
    <w:rsid w:val="004D24AE"/>
    <w:rsid w:val="004D5A6C"/>
    <w:rsid w:val="004E4C94"/>
    <w:rsid w:val="004F7469"/>
    <w:rsid w:val="005422B6"/>
    <w:rsid w:val="00585B4F"/>
    <w:rsid w:val="00591825"/>
    <w:rsid w:val="005944DF"/>
    <w:rsid w:val="005E71A7"/>
    <w:rsid w:val="005F32D3"/>
    <w:rsid w:val="005F3928"/>
    <w:rsid w:val="00615A92"/>
    <w:rsid w:val="00684F39"/>
    <w:rsid w:val="006A4AEE"/>
    <w:rsid w:val="006E30C1"/>
    <w:rsid w:val="00716840"/>
    <w:rsid w:val="0072459E"/>
    <w:rsid w:val="007418D1"/>
    <w:rsid w:val="00757F2C"/>
    <w:rsid w:val="007D18AC"/>
    <w:rsid w:val="00801768"/>
    <w:rsid w:val="00843E3C"/>
    <w:rsid w:val="008A2B1C"/>
    <w:rsid w:val="008A3867"/>
    <w:rsid w:val="009341FA"/>
    <w:rsid w:val="009C35D7"/>
    <w:rsid w:val="009D74BF"/>
    <w:rsid w:val="00A1722E"/>
    <w:rsid w:val="00A64007"/>
    <w:rsid w:val="00AC0F7F"/>
    <w:rsid w:val="00B04FB6"/>
    <w:rsid w:val="00B70D0D"/>
    <w:rsid w:val="00B81ABE"/>
    <w:rsid w:val="00BA124F"/>
    <w:rsid w:val="00C25546"/>
    <w:rsid w:val="00C35500"/>
    <w:rsid w:val="00C63D45"/>
    <w:rsid w:val="00D01C44"/>
    <w:rsid w:val="00D25542"/>
    <w:rsid w:val="00D617CC"/>
    <w:rsid w:val="00D9598D"/>
    <w:rsid w:val="00DF5081"/>
    <w:rsid w:val="00E014AD"/>
    <w:rsid w:val="00E04269"/>
    <w:rsid w:val="00E15DC7"/>
    <w:rsid w:val="00E728B1"/>
    <w:rsid w:val="00F31A53"/>
    <w:rsid w:val="00F421D6"/>
    <w:rsid w:val="00F62859"/>
    <w:rsid w:val="00F62D5B"/>
    <w:rsid w:val="00F65DE6"/>
    <w:rsid w:val="00F91053"/>
    <w:rsid w:val="00FB0EB8"/>
    <w:rsid w:val="00FF040F"/>
    <w:rsid w:val="00FF25E2"/>
    <w:rsid w:val="048959C3"/>
    <w:rsid w:val="145F06E2"/>
    <w:rsid w:val="153306D2"/>
    <w:rsid w:val="15DE7500"/>
    <w:rsid w:val="1BD50AFF"/>
    <w:rsid w:val="1D2E5E82"/>
    <w:rsid w:val="207A080B"/>
    <w:rsid w:val="28B0684A"/>
    <w:rsid w:val="2CCF5E61"/>
    <w:rsid w:val="36480B02"/>
    <w:rsid w:val="371560C3"/>
    <w:rsid w:val="373167B6"/>
    <w:rsid w:val="389657F2"/>
    <w:rsid w:val="4A2B693C"/>
    <w:rsid w:val="4D3A42D0"/>
    <w:rsid w:val="514E5D41"/>
    <w:rsid w:val="56100479"/>
    <w:rsid w:val="5CD05D84"/>
    <w:rsid w:val="5D4248BB"/>
    <w:rsid w:val="5D7E72D1"/>
    <w:rsid w:val="61AB0522"/>
    <w:rsid w:val="633401D7"/>
    <w:rsid w:val="67436F2E"/>
    <w:rsid w:val="678C1A66"/>
    <w:rsid w:val="685532D7"/>
    <w:rsid w:val="712763A7"/>
    <w:rsid w:val="7299505A"/>
    <w:rsid w:val="7D836C49"/>
    <w:rsid w:val="7E5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112</Words>
  <Characters>641</Characters>
  <Lines>0</Lines>
  <Paragraphs>0</Paragraphs>
  <TotalTime>7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2022-11-22T01:25:00Z</dcterms:created>
  <dc:creator>Lenovo</dc:creator>
  <cp:lastModifiedBy>Administrator</cp:lastModifiedBy>
  <cp:lastPrinted>2023-09-21T02:20:00Z</cp:lastPrinted>
  <dcterms:modified xsi:type="dcterms:W3CDTF">2023-10-13T07:38:27Z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80F5EA6FE55249B8ACAD299BAE2A33C4</vt:lpwstr>
  </property>
</Properties>
</file>