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66" w:lineRule="exact"/>
        <w:ind w:left="323" w:right="0" w:firstLine="0"/>
        <w:jc w:val="left"/>
        <w:rPr>
          <w:rFonts w:ascii="方正小标宋简体" w:hAnsi="方正小标宋简体" w:eastAsia="方正小标宋简体" w:cs="方正小标宋简体"/>
          <w:sz w:val="26"/>
          <w:szCs w:val="26"/>
        </w:rPr>
      </w:pPr>
      <w:r>
        <w:rPr>
          <w:rFonts w:ascii="方正小标宋简体" w:hAnsi="方正小标宋简体" w:eastAsia="方正小标宋简体" w:cs="方正小标宋简体"/>
          <w:sz w:val="26"/>
          <w:szCs w:val="26"/>
        </w:rPr>
        <w:t>富民县2023</w:t>
      </w:r>
      <w:r>
        <w:rPr>
          <w:rFonts w:hint="eastAsia" w:ascii="方正小标宋简体" w:hAnsi="方正小标宋简体" w:eastAsia="方正小标宋简体" w:cs="方正小标宋简体"/>
          <w:sz w:val="26"/>
          <w:szCs w:val="26"/>
          <w:lang w:val="en-US" w:eastAsia="zh-CN"/>
        </w:rPr>
        <w:t>年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26"/>
          <w:szCs w:val="26"/>
        </w:rPr>
        <w:t>12月80周岁以上老年人保健补助和百岁老人长寿补助发放名单公示</w:t>
      </w:r>
    </w:p>
    <w:p>
      <w:pPr>
        <w:spacing w:before="12" w:line="240" w:lineRule="auto"/>
        <w:rPr>
          <w:rFonts w:ascii="方正小标宋简体" w:hAnsi="方正小标宋简体" w:eastAsia="方正小标宋简体" w:cs="方正小标宋简体"/>
          <w:sz w:val="3"/>
          <w:szCs w:val="3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4"/>
                <w:sz w:val="17"/>
              </w:rPr>
              <w:t>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4"/>
                <w:sz w:val="17"/>
              </w:rPr>
              <w:t>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4"/>
                <w:sz w:val="17"/>
              </w:rPr>
              <w:t>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栾桂英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4"/>
                <w:sz w:val="17"/>
              </w:rPr>
              <w:t>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刘建英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4"/>
                <w:sz w:val="17"/>
              </w:rPr>
              <w:t>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4"/>
                <w:sz w:val="17"/>
              </w:rPr>
              <w:t>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彭登富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4"/>
                <w:sz w:val="17"/>
              </w:rPr>
              <w:t>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4"/>
                <w:sz w:val="17"/>
              </w:rPr>
              <w:t>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彭永昌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4"/>
                <w:sz w:val="17"/>
              </w:rPr>
              <w:t>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陈自贵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高仁举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刘朝科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钟炳兰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王国珍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高金富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范如琼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皮凤珍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张莲英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皮桂珍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刘朝彬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唐世兴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白石岩村委会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唐世洪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娄秀芝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毕应兰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孔德珍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李恒忠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金汝芬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张地荣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李尧奎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杨仲开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杨希兰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江玉清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吴加顺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段兆华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蔡守金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杨学英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footerReference r:id="rId3" w:type="default"/>
          <w:type w:val="continuous"/>
          <w:pgSz w:w="11910" w:h="16840"/>
          <w:pgMar w:top="1440" w:right="980" w:bottom="880" w:left="960" w:header="720" w:footer="683" w:gutter="0"/>
          <w:pgNumType w:start="1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宋兴德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李思尧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任顺发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卢桂莲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吴玉善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李德芬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田应顺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王存珍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刘金富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石正琼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周兴高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王福兰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杨学云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吴存仙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吴存琼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杨学枝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杨培芬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李克兰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李宗华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杨树云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石正才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杨会琼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贺玉珍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杨树清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王文珍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王开科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段朝伸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杨茂华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曾永安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刘选贵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胡丽琼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黄莲英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绍庭兰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刘祥德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刘祥芬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康桂兰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向国志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李芬华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朱金友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潘学珍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柘成云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范琼书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彭德富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潘学英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谢从珍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孙朝岗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段如新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徐有贵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钟菊兰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陈利华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钱洪明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朱瑞太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黄国雄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毕亮德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普元英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刘有忠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杜正言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丰正富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刘全仙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毕会兰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李建兰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吴锦玲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姜云龙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赵若惠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张家贵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陈鸿文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李会兰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张翠萍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李宗德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陈光德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戚开弟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魏均淑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郑友录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李培仙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李恩英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谷翠华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寸有德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卢文茂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邓从周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唐世芬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邬自兰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周庭华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李宝清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余自珍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李若莉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刘庆元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周文有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李世学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郑世芬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马再贵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朵桂英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邱钧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卢文发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贺国仙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石楚华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李有才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陈明璧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刘艳兰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周宗义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杨宗孔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刘云贵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马毓凤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曹鸿章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张普英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王加全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杨学旺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段学忠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王灵和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蒋世莲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段惟古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段正华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刘维英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苏秀凤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郑如刚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王周武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黄国秀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龙正海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马石安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徐顺英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毛可全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魏希能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杜瑞珍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张维新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张荣泉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杨逢寅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傅兰英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李保英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胡农学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吴家义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黄国英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伍秀仙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屠会兰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史大富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王正富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幸帮昌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杨新平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王家福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王洪祥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杨继康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段成柱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张尔标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徐杏棣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祖万朝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熊月仙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林爱莲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屠元祥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施汝智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王方碧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戚翠英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张佩兰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吕正荣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王天华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杜成珍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李载德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王荣德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陈永祥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魏天保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杨建坤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李昆华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黄福枝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黄云富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和占雄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刘常英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于兰珍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郑开华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傅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旻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沈朝云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朱仕云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杨中伟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罗应贵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普万弟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刘恩品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李毓松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石如琼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段兰仙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李存英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张启荣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张瑞芝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宋庆华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魏琼芳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杨汝金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杜成莲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毕有翠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孙桂芳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李茂森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刘绍钧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沈福元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杜正明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屠德章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谢崇德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李应富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包应伟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宋维刚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朱仲林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郑静雄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刘崇德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梁月英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汪克兰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田学忠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陈文登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郭宁先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张发贵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彭连美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杨德铭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高莲英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杨国政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马洪昌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郭兴衡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王正杰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陈毓芝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邬柳珍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刘琼芳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喻兰芬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朵朝芝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黄辉凤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邱秀莲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祝映基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刘存先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火玉芬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段佩仙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李茂荣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吴吉科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马学芬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刘存英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付琼珍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王祖舜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杨森林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角耀彩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杜琼兰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范若竹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杨永亮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王利民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司凤玲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杨康兰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陈光福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燕凤英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骆开玉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马文吉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李应芝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罗琼华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彭德贵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于永会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王家禄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彭绍玉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马顺仙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陈文霞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李治华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全正德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王维菊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普述亮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张国保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胡开昌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李志祥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毕辉福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樊贤玉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余发明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屠从光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苏仕文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王仁龙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曾玉华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杨富宝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杨学莲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陈正富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龚国玉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李华芬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李光红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李增贵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侯谦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邓佩琼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李明德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杨世先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李嘉福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胡丽芝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朱加利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何朝贵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赵发林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李淑玉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罗洪功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杨丽珍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陈德明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胡自明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李毓芝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郭开远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蔺汝明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李兆书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安精明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何正良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李大忠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陆学英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明崇云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矣福生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毕应禄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曾发坤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吕琼珍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段彩祥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张希孔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杨祖培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黄润枝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邹怀芳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林存英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付斯黔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喻开科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张秀士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樊春华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李燕鸣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杨增寿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铁玉莲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王小华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何万森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叶德发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李仕荣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段铸民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唐凤玲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屠静芬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王仁其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龙启浩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黄加贵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邓德昌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张堂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谷翠仙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刘再国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赵翠仙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角如兰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张盛荣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杨乾琰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姚正华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段志刚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杨汝芝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任丽芬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吴世刚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姜兴兰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吴学柱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杨开吉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何加礼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徐爱华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邓兰英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黄湘霖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完绍珍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蔡淑芬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谢贵健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曲云安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屠应兰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张自忠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烟文珍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段其昌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马如芳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王洪图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代成惠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纪文德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业培荣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李述武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周加元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杨取珍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保兰珍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卢碧惠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沐天佑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杨洪光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陈元兰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高刘氏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城南社区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吴学堂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王连芝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阚琼珍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王世龙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胡远征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杨金才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潘世琼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杨守义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袁发明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高云瑞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朱加庆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王世林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杨文才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张天得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张文卫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段增祥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杨逢科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张仕伟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普正华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王加兴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姜连芝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王菊仙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高云峰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杜得清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袁加树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高元英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李熟英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鄢秀芝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杨发周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段莲英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邵兰芝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河东村委会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何汝秀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刘自珍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杨兴贵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张绍芳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文德才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田正洪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黄礼学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施国满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年庭富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田宗香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朱加品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孟兴有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王友宗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张加贵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龙美甜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唐世德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朱加富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依柳英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冯天才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龙马村委会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刘兴高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石宝财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赵开云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杨俊祥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何云发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范文德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王连英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杨培兰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张发贵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毕然睿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晏世芬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王有志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朱国富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王文忠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张俊祥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雷秀珍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王连芬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晏世开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杨开寿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王国珍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彭正高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陈金美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戴秀兰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朱加忠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陈兴华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黄理才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张克宽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雷秀英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伍秀英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陈兴荣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张连芬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王明义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谢明德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南营村委会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石国富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陈莲芬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朱荣美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罗德文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丁发青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何正权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刘玉芬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保玉珍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刘宗武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799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保全珍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安桂珍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丁杨芬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武治兰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林玉芬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清河村委会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孟秀莲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冯桂兰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张佩芝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周朝生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陈有云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吴会莲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吴有发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吴加寿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周朝灿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向美珍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吴会珍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吴有明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周朝志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李春福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吴会芬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王有发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周宗保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周朝金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吴会琼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周美莲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陆桂芳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娄秀英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周朝千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毕存英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冯翠珍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拖担村委会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张建洪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洪家华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黄光文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廖文学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马崇禹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杨发贵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张天富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徐加宾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杨定珍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郑世芬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陈有英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顾天明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陶兴芳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李海元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韩自有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普天友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毛秀辉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杨绍先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荀权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毕达贵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杨贤良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陈洪模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朱止敦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卢世雄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寸桂英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杨九英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寸琼英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张会荣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卢选云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刘福光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王有才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王满英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杨增祥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徐兴华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张天保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赵树云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刘国云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刘发云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张明德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刘国富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林灿龙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蔡兰芬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普述训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丁加朋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陈其贤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邓德芬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李世华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冯秀英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王福英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张炳德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杨沛云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胡正高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林灿荣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丁加维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王福佑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丁加凤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李世全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丁加会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卢文云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唐兴树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陈发云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尹存荣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张朝忠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石从华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丁绍芬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田宗珍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尹光能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陈贵林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秋凤兰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陈玉林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王双凤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冯玉珍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孟加凤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寸进德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年芝亮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广文才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刘祥英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寸克成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寸怀德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董世杰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何云许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林存华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郑有福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陈光富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杨康凤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陈文贵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陈朝荣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高汝华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胡金安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代琼英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何兴美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冯秀珍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陶桂兰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陶富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李开美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寸克扑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陈华林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兴贡村委会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年秀芬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李实生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耿金富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郝先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马静波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郑合芬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张维龙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刘大湖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林毓芬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张映芳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段锡寿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王月英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杜兆坤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郝秀珍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饶兰玉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张洪文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郑景芬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张丽华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姚绍华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张以文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陈连芬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苏丕昆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永二社区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张丽芬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杨会琼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田映秀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黄加龙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何忠美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曲云良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汪寿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潘绍兴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赵美存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王伟才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毕金玉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牛桂英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冯秀英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段宝昌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武跃华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苏体忠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李芝英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陈云华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卫琼珍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张荣珍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永定街道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永一社区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毕绍功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张仕兆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陈瑞兰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杨本兰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唐顺林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赵会兰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杜天贵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张学光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杨成才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张培英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杨世英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王会珍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蔡美英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陈开有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阿纳宰村委会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董顺兰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张自坤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刘定国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陈世华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马学惠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管文明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龚正芬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吴自荣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王自荣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段克文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和自兵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李玲芝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范文智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汤美英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马文姬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张如祥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李龙贵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和占文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李尚智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杨国祥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范若明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和开云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刘光祖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陈增福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马毓秀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白文祥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王其珍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刘定彩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白生明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邵光荣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娄秀英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李竹芬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范如新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王春云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王其信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李天秀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李天凤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王其敏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和占熬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段朝珠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俞加英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刘定芬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何运亨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段参古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严永清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周成武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李怀昌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李树琼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张云第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张福坤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杨国芬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</w:t>
            </w:r>
            <w:r>
              <w:rPr>
                <w:rFonts w:ascii="仿宋_GB2312" w:hAnsi="仿宋_GB2312" w:eastAsia="仿宋_GB2312" w:cs="仿宋_GB2312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李灿兰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张云祥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严秀芬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</w:t>
            </w:r>
            <w:r>
              <w:rPr>
                <w:rFonts w:ascii="仿宋_GB2312" w:hAnsi="仿宋_GB2312" w:eastAsia="仿宋_GB2312" w:cs="仿宋_GB2312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柏明莲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段续古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钟学兰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刘如明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尹正美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李兴珍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咀咪哩村委会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李跃宗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李光才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李存英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龙潭村委会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刘美芳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刘鹏福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崔玉莲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段发秀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刘德启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刘跃忠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林芝芬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刘美玉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崔本华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刘世英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刘元忠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刘德英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柏明秀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柏映芬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普文秀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周朝武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刘德忠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刘学同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赵美莲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平地村委会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刘进德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李新秀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张朝珠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张朝芬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杨德芝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刘尚芝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廖天才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郭光青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footerReference r:id="rId4" w:type="default"/>
          <w:pgSz w:w="11910" w:h="16840"/>
          <w:pgMar w:top="1340" w:right="980" w:bottom="880" w:left="960" w:header="0" w:footer="683" w:gutter="0"/>
          <w:pgNumType w:start="2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张德芬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林金芝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龙德盛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普黑泥村委会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杜云荷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李月英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殷美珍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杨本英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赵德富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段发秀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张必庆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龙新明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周纯武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张庭良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段怀章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张培仙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高占荣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赵志远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刘赛英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刘祖武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朱云昌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杨同云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李加碧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李光良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普述虞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王绍珍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李定沪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王加秀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严金菊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刘祖英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王明华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宋琼芬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蔡新兰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王正芬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朱本秀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苏秀全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刘宝英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张兴兰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李云花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李宗才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刘绍莲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李永康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邵天和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孔令兰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李庆生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张元英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杨茂林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陈文珍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张培珍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高秀美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胡秀莲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李宗富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解兰芬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李瑞兰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华云芬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李永林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李宗贵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沐天宝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普述娴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永富村委会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秦洪美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梁天富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高金法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段金翠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栾桂芬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陈加财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吴贵春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崔玉珍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赤鹫镇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玉屏村委会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孟应珍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王忠秀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杨开云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姜荣华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白凤玉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李德昌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陈发富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陈光兴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赵自寿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1399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崔国忠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刘赵生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蒋翠华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崔国珠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李元祥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龚发明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谢德华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余灿华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顾守芳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沙应平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丁美连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杨志兰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杨开凤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杨军古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沙运芳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陈竹兰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蒋万芝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杜银香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许维芳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赖芝兰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刘正雄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胡显英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毛美珍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李毓芬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孟会珍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潘世英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杨海坤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何开忠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孙玉明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陈映发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丁继莲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赵永全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杨焕芝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赵兴贵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陆应洪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饶定存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苏应芝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常天合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唐正留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邹万富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尹德连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孙有喜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龚成英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杨本香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邹应洪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" w:line="216" w:lineRule="exact"/>
              <w:ind w:left="21" w:right="7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因其妻子尹得美社保卡与</w:t>
            </w:r>
            <w:r>
              <w:rPr>
                <w:rFonts w:ascii="仿宋_GB2312" w:hAnsi="仿宋_GB2312" w:eastAsia="仿宋_GB2312" w:cs="仿宋_GB231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身份证名字不符合，现将</w:t>
            </w:r>
          </w:p>
          <w:p>
            <w:pPr>
              <w:pStyle w:val="7"/>
              <w:spacing w:line="216" w:lineRule="exact"/>
              <w:ind w:left="21" w:right="73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尹得美12月份高龄补贴发</w:t>
            </w:r>
            <w:r>
              <w:rPr>
                <w:rFonts w:ascii="仿宋_GB2312" w:hAnsi="仿宋_GB2312" w:eastAsia="仿宋_GB2312" w:cs="仿宋_GB231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至丈夫邹应洪卡上，合计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钱自美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唐正洪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罗幼青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赵永洪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唐正青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蒋德后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明仁忠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武应礼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蒋锡翠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段从宽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段德元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李从梅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杜世芬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张承祖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杨叔芬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吴会兰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杨利权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张翠林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苏体义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池玉成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黄凤美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段洪章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李支藩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鄢道合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鄢玉周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1499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曾正莲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罗道仙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武应曹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严天秀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钟正华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陆正芬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明莲美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钟正芬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李支发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朱天祥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陈前英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姜荣美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钟正礼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黄莲英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周彩珍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洪天玉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王存香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姜荣庆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杨彩平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殷赛兰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彭绍元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丁继兰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段从菊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王学明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段黄美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段支显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段兰芝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张存美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唐文贵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陆正芬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杨志美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候显贵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陈美联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马支华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李天凤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王本盈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余朝富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杨德兴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张学华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王彩苹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张彩芬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谢尤兴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肖元美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高志恩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张世祖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孔祥英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严永才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将锡兰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乐在村委会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卢应珍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来开富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来开存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樊兰香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龙应芳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朱培英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彭其梅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向凤英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李天华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樊正仙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王耀祖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张有福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董恒美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刘文忠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王成亮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高龙花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黄连富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倪金裕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王正德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杨兴荣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李天金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唐美莲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兰光裕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杨全义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罗应芳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段银香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杨如美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李运焕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李运标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1599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杨兴兰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阮加英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陆友兰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王仁启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杨怀秀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李福能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潘兴德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陆应高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孙吉厚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龚美芝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陈显凤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李吉昌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陈显光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李应富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李应荣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王彩凤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王之彪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董彩兰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王云录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李科美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杨炳忠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李银英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段加贵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普银才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王世美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李定周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段枝美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马福云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赵全凤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张加凤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杨赛美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杨世安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李天美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马文顺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李应凤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杨炳坤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赖秀兰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董恒昌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杨治云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曾美连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普仕兰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杨焕英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刘泽民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杨世英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陈应兰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新庄村委会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苏子英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范配连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何国顺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何凤彩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李发祥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李金美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耿自清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敖如凤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杜继美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梁彩玉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吴正良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苏天连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李德明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阮金友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武应翠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邹美凤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张从志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何凤美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丁淑美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卢应枝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蔡天富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高义凤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毛忠存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阮加兰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杨建祥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樊朝英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敖如发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陈显英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彭其所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张仕荣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苏玉美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1699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梁彩兰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李何凤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苏天凤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刘金华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中民村委会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朱正芳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卢应军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高龙英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苏正美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文政华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樊品贤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梁后军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阮金凤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卢应秀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杨枝云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李德元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杨仕美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卢应福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松中香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阮金兰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梁永吉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耿自英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苏桂香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王天培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兰光凤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卢应朝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梁永章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龙树彩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东村镇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祖库村委会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翟国成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翟国仁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刘老花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李会兰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潘盛祥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赵菊芬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余志兰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翟国珍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董家兰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张献英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郑国芬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杨得芝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陶兴翠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熊正仙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苗有仙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侯明珍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刘光其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李荣光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王明富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李志英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李国其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翟正有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翟国玉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李丽芬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翟家村村委会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苏彩然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李水仙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李永平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唐尹贵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孔秀英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田庆华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苗有德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姜绍荣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韩连英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黄树仙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1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200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1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1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1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1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田存秀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张云芳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余朝学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刘成彬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朵翠仙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王兴寿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1799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沙应富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田庆国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鲍琼仙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李春发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罗明忠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李天陆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刘爱明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王财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普恩才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余陆芝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徐自昌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甸头村委会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李发银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闫文慈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闫兰芝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闫光图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李佩芝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吴翠仙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孟应香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张得银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孟思美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赵会珍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李红英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孟思法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杨竹仙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张菊兰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闫国香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李仙美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许达义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张士兰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龙美秀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李育芬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闫文恩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张德盘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闫文宗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朱以良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张风义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李发存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周正祥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孟思知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陈竹英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汉营村委会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李和英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张志翠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道德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李会珍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汪凤英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李培英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门前地村委会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范秀法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1899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王会德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夏桂兰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张如芳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李星福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关世城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刘少芝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关正忠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胡美玉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footerReference r:id="rId5" w:type="default"/>
          <w:pgSz w:w="11910" w:h="16840"/>
          <w:pgMar w:top="1340" w:right="980" w:bottom="880" w:left="960" w:header="0" w:footer="683" w:gutter="0"/>
          <w:pgNumType w:start="3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李志聪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关培善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关世杰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杨孝琪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瓦汉文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赵国英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关树玉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范菊仙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罗美芬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关世炳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李天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李培玉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关正范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夏美林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关世毕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关培良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胡香美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段志兰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关正发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段朝喜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刘绍云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李云芝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关正德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杨成英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司凤鸣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昌莲仙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刘玉英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赵翠芝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何正林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李培珍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何正清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沙秀莲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李应仙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刘登科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李志兴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赵文美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关梅仙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李洪祖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胡正芬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李国相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刘学仙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1999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龙学光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张天荣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李应贵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沙本发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杨绍武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马文珍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刘少忠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赵国柱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张配珍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庞玉连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孟兰芝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李荣春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赵春华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代美兰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王开兴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赵茂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段朝芝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李连芬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杨德英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闫桂兰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庞志刘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赵会枝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赵美凤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张凤琼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李锦昌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赵其聪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代正高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散旦镇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司美焕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李日祥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李留英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邹惠仙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赵志兰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史文义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赵明轩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王福芝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史本忠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曾明发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陈从秀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陈新宇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司芬惠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李若凤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雷桂珍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卢玉连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王占云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张加喜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黄德英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刘绍富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钱洪光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杨绍珍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李作玉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潘从芬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2099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李建荣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于永华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刘绍祥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杨兰仙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李世祥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雷文珍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李若英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张有功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普云华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胡友梅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张国栋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李佩云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李若兰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纪文秀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李日林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钱洪翠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王占奎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仓前村委会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吴金秀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董金才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王正举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何宗明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胡正才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胡子英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孔应芬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史兴兰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姜春芳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姜留芝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尹廷荣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朱绍清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茨塘村委会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郑开运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万秀芬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周凤武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周凤安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孔兰英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余会芬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许凤悦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郑开富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邹荣光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张来启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杨国贵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陈明华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周茂昌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马毓鹏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周文彬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段斯荣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赵金发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侯家富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陈明德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阚世祥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2199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常德智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曾智文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赵会琼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张福兴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董顺英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周天佑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张启兰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夏美兰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聂家福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郑宏达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段金祥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陈如玉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谭贵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谢兰芬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陈立学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康林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刘惠谷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王贵芬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张家荣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周桂昌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何开智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何恩科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候加华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石汝信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康秀兰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李士贤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谢秀芬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杨存英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何嘉义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杨雅仙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陈明玉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石艳珍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周天秀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蔺朝珍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常占明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段发祥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何廷瑶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何仕建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李庭英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司富芬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薛桂芝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郑若荃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何晓珍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夏爵权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周祯祥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曹让仁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吴绍芝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李春芬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李怀芳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王万青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田笑玲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谭启科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华幼青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苏芳琴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赵鹤松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章阳蕊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吕东娥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张洪良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周应兴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朱志英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胡尔英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徐德英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周菊珍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朱有娣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刘竹仙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宁赛珍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唐福良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郑仕远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周小娜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2299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殷希义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褚元芝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何德树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陈素琴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蔡茂玉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马三保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沈伟忠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孙成根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桂明仙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陈朝德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许昌郡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蒋兰芳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常永海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牟正礼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大营社区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段选权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李寿珍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钟万仙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史本成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陈文富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段显洪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陈文明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杨春英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司绍福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张华林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罗桂芳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王正荣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马云仙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张富贵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完焕珍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康有忠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代翠英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完玉香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孟连元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邹志珍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柳田英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何宗英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毛仕荣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张兰贞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杨兆连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司绍宽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陈如良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杨琼仙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段梅英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邹秀芳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姜元礼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周启珍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赵会兰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李开云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金发有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王金秀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杨富兴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谭洪恩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张明权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杨莲珍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2399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杨瑞英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朱桂仙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杨德英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段显义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魏凤英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崔兰英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沈国志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龙美花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段显忠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段会兰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陈文晃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杨开荣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解凤英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耿琼仙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赵从周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郭云安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完全珍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东元村委会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杨文暄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刘锡琪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管得安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杨朝富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肖从信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刘兴付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杨维信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陈绍喜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管德友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冯翠英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张永寿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张会珍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周会珍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付文彪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柏名勇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杨增贵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王锡林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王崇贵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张金龙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苏长珍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陈明仙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杨作兰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肖锡珍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倪秀珍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田文李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张有富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蒋中生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黄玉科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张月英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母开法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王春云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2499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曾明义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杨永贵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王陈忠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舒开恩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曾明得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舒开云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马利华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周连英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韩梅兰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罗在法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苏丕义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常荣珍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黄坡村委会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吴有定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詹秀玉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杨兴科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王若兰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姚绍权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陈瑞兰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杨国映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陈绍荣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邵天顺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赵顺英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朱连芬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footerReference r:id="rId6" w:type="default"/>
          <w:pgSz w:w="11910" w:h="16840"/>
          <w:pgMar w:top="1340" w:right="980" w:bottom="880" w:left="960" w:header="0" w:footer="683" w:gutter="0"/>
          <w:pgNumType w:start="4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张光留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张会琼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王朝芳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潘荣仙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黄加喜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李开贵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郭丛英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旧县村委会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杨发仙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杨兆坤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杨菊仙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张来富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杨学珍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徐有福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胡远才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沈运华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杨洪明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赵莲英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杨兴富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杨存德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2599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刘云芳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徐有才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冉成顺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陈宗保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孔令珍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付兴兰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雷明珍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寸兰英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代琼芬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付兴莲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杨再富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杨应兰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王明恒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杨富昌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杨恩明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杨安邦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杨存贵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崔顺发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杨淑仙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奎南村委会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杨文启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常丽珍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高宗议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杨国权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陈忠秀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姜美桂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乔贵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李开美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高宗林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刘光勋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常正林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刘应珍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韩国华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常会英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谭富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苏竹英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王会芬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邓叔莲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毕应光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常正权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繁加秀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常正德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麦场村委会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夏兴德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刘国才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张丙义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沈仕兰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肖康发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李占春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张茂仁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2699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张茂生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周贵昌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王仁义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李有功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杨学英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杨嘉明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高培仁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孙云秀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田家禄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赵国柱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田发富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薛加珍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杨佩兰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李开华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杨茂林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杨学兰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高天荣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肖康能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张宗富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仁桂英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高培贵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梁后兵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张礼中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徐天有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陈凤荣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李德华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高加才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姜柱良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刘培兰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纪从德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陈士华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沈士金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张丙峰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普述懿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汤成标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陈士贵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李福珍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竜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汪正有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黄金发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胡正明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唐明贵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杨绍宗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韩天凤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刘建宗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田维有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刘云发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周兴有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田加秀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周兴富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麦依甸村委会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张新林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杨德贤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刘顺富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杨汝翠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2799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武云翠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董朝喜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海荣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杨文秀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杨汝清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三村村委会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普凤仙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张有明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刘子贵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李琼仙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李存发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李云富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普有华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李志旺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李敬花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毕凤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王仁松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李会芝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李红玲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普谷昌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普有先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李开柱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武万龙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李焕兰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张德明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关树珍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赵会香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李油珍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周明有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李媳英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张德先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武万成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普换英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梁美珍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普翠仙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李换芝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杨相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叶从芝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李开成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张芳芝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武万凤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李存珍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普财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束刻村委会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韩国芬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袁加树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刘长云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常连珍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纪莲珍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庞金秀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2899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韩国礼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张开贵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纪应达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纪应莲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张芝顺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刘开贵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王增福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刘建珍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纪文华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纪秀华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竹珍凤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雷明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魏凤英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袁加美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谭秀珍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纪文付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刘开荣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李显英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高晓珍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韩锦玉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陈士英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刘焕玉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纪应凤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松林村委会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彭登亮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周加福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杨竹筠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张翠芝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夏聪兰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杨开进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苏仕敏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张德荣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李树芝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苏玉梅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文有英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王正兰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姚绍平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司桂英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杨开喜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王文才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杨学兰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完廷英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毕成忠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张勋慧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张学信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张朝喜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张有义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舒兰英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张勋培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毕尚芝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杨连英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戚美英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张芝会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张朝志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张朝金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吴有贤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2999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张国典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喻能荣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周玉英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常文章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张之礼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苏朝仁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苏丕英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张加敏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吴有昌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毕尚志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周天顺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张开林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苏朝忠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喻能有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张之秀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张发科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苏丕猷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毕理玉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张芝凤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永安村委会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段维道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王国香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沈洪元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吴有华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周良运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完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屠世琼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屠保生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张茂荣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杨菊芬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屠保来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屠兴祥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刘继仙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沈顶元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屠国云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屠良才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段维修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屠保英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屠占奎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李开金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李开瑞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王正明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屠世兵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屠润祥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毕秀琼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李瑞兰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沈荣生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屠应珍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雷宝珍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刘琼珍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李瑞珍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王建昌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大营街道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元山村委会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陈绍英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李双秀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杨彩和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陈加凤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崔永富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角仕德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李兴国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潘世莲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潘宗帮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王开科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王开树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殷翠兰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尹文富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张顺英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李本芝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阮世莲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3099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段文翰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角仕彩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王开成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陈运洪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角仕兴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赵希平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角仕英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户美芝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高得梅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潘正安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潘培珍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杨增兰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李家荣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杨德翠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王开富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多宜甲村委会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李万香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王自聪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杨成明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李金仙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龙才学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龙开荣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罗顺玉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施美玉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屠兰英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严天凤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张兴福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张忠林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赵光得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赵兴兰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倪发贵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潘建荣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龙朝义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舒忠发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倪发明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杨得跃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龙兴林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龙开文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0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0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0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0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420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0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0" w:line="240" w:lineRule="auto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对方村委会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" w:line="216" w:lineRule="exact"/>
              <w:ind w:left="21" w:right="72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sz w:val="17"/>
                <w:szCs w:val="17"/>
              </w:rPr>
              <w:t>补发高龄老人张开芝6月-</w:t>
            </w:r>
            <w:r>
              <w:rPr>
                <w:rFonts w:ascii="仿宋_GB2312" w:hAnsi="仿宋_GB2312" w:eastAsia="仿宋_GB2312" w:cs="仿宋_GB231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12月高龄补贴共计420元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杨彩兰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杨应富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龙胜明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秦绍美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姚兴文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母朝忠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秦树有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龚秀兰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秦绍莲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曾荣兰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母淑美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宪恒兰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陈美花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秦绍才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杨彩英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刘洪斗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袁义美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秦树才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王照福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张洪美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宪恒良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崔兰英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和平村委会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吕兰英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李莲芳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杨彩英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张朝树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footerReference r:id="rId7" w:type="default"/>
          <w:pgSz w:w="11910" w:h="16840"/>
          <w:pgMar w:top="1340" w:right="980" w:bottom="880" w:left="960" w:header="0" w:footer="683" w:gutter="0"/>
          <w:pgNumType w:start="5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龙秀花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color w:val="FF0000"/>
                <w:w w:val="105"/>
                <w:sz w:val="17"/>
                <w:szCs w:val="17"/>
              </w:rPr>
              <w:t>龙光学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color w:val="FF0000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color w:val="FF0000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color w:val="FF0000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color w:val="FF0000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王道珍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赖忠德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3199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邹世明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张来忠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熊家兰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杨凤萍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张作兰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文正存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张兴禄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周金昌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罗应昌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彭彩莲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李有义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王兆明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沙应莲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王乃英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朱文启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王道琴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陈绍莲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李永昌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张贵云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杨其荣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张世翠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严忠明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王生俊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李学兰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张盛凯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张世恭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姚兴兰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陈美仙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李金志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杜艳芬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朱文发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母淑英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程茂春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孙有福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许正兰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杨菊梅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许培珍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赵永芬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黄家兰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任秀兰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张万忠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杨德仙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杨又丰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李永珍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朱在洪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许宝莲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张芝英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角仕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罗道英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丁映莲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李世均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龙武洲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高志翠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王建德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龙宏恩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李章尧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龙长德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张益新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丁盛昌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龙荣华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王凤莲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龙美兴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孙有禄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郭怀有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黄加福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张绍宗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邹成华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许正萍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吴品忠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王道周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王道玉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李莲芬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潘正福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3299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王生龙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邓学周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王有福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马街居委会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丁绍龙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孟刘玉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高才英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张春秀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陆应宗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邱世富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马兴里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谭桂芝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陆从李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王德仁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李应美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彭高美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朱发科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杨有德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余文科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谭久香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赵全兰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张华忠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杨宗贵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方正有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张春连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尹开义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青华村委会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熊本文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能美翠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杨从发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熊本元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马忠祥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罗记美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熊本良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尧兴美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color w:val="FF0000"/>
                <w:w w:val="105"/>
                <w:sz w:val="17"/>
                <w:szCs w:val="17"/>
              </w:rPr>
              <w:t>谭玉芝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color w:val="FF0000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color w:val="FF0000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color w:val="FF0000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color w:val="FF0000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余永昌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顾忠连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吕凤美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严应华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魏文兰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武凤兰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彭身俊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严自宏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廖凤美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赵学兰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史忠秀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青平村委会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杨树芝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夏顺珍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张承德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杨增连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花桂兰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张作云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杨本义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张彩兰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王升连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李家明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3399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熊美莲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张天成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杨家能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杨世兰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陈洪芝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杨世连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杨美苹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张开顺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张连云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王定美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张德英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罗文兰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殷有能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兰光秀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苏兰英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王开华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杨翠芝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陈继发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朱学才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李竹芝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潘明玉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殷菊华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张世连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李本文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赵连英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刘文美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张天泽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肖兰芳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周永恒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张建国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刘秀兰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何绍简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何绍余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王国莲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代美芬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杨世刘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陈元贵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陈天佑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邢美芝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张德富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罗文裕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张瑞华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陈云香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杨兴兰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毕绍连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杨本树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李章武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李绍均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曾荣存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杨世俊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王万禄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杨本润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李朝明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徐建祥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唐应芬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缪耳昌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张存兰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张赛云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李凤玉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杨长英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杜连梅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张继先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蒋贵芬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杨运龙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何玉美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周云仙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段凤英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张凤云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3499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热水村委会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张复英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115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张贵英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殷正亮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党灯位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张志山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龙树保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张正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张文兴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李银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杨开义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刘翠莲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拖卓村委会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秦文英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郑留氏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李菊美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王柱英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杨菊美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杨正学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张绍坤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李洪瑶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潘佰花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邹菊凤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李万富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黄谷美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张绍洪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李红芬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新民村委会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尹家财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白法芝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段家莲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高志美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高自安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李富选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李兴昌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刘彩英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阮世美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孙绍洪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王彩凤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王再英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熊加洪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杨炳花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杨仕珍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尹加美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尹家玉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朱天美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高自富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阮玉芝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张琼兰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尹加宾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段支玉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丁玉连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王明光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唐尹翠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倪则兰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徳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尹洪连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李春有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吴天恩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倪美兰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李贵兰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熊国良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余兴美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殷菊凤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潘凤美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熊家发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付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熊家兰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张洪云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石光美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李家顺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苏彩芬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杨发清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潘荣昌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3599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徐谷村委会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常美英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母朝凤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邹自明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岳兴兰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吴加祥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邹自忠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李存芝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邹自华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樊桂芬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母朝青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李存美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陈炳周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戚兴贵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刘学兰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龚战佐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潘学有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龚成芬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款庄镇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宜格村委会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姜连芬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顾有安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段正忠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康秀珍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张春兰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李会兰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江</w:t>
            </w:r>
            <w:r>
              <w:rPr>
                <w:rFonts w:ascii="仿宋_GB2312" w:hAnsi="仿宋_GB2312" w:eastAsia="仿宋_GB2312" w:cs="仿宋_GB2312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卢正凤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郭文富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张述良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段兆云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肖卢云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向美英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鄢凤莲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周国安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刘正刚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朱荣秀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文秀芬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刘祥芬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段正兰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丁秀英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田玉发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夏兴贵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姜秀英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刘正祥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刘文芬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彭德兰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高仓村委会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</w:t>
            </w:r>
            <w:r>
              <w:rPr>
                <w:rFonts w:ascii="仿宋_GB2312" w:hAnsi="仿宋_GB2312" w:eastAsia="仿宋_GB2312" w:cs="仿宋_GB2312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熊自芬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胡天佐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王希美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王世英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杨忠才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毕世兰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汤美连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朱桂英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</w:t>
            </w:r>
            <w:r>
              <w:rPr>
                <w:rFonts w:ascii="仿宋_GB2312" w:hAnsi="仿宋_GB2312" w:eastAsia="仿宋_GB2312" w:cs="仿宋_GB2312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承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张爱芝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苏玉兰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胡加礼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段发英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刘文英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张绍兰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廖兴国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廖兴芳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朱有禄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3699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</w:t>
            </w:r>
            <w:r>
              <w:rPr>
                <w:rFonts w:ascii="仿宋_GB2312" w:hAnsi="仿宋_GB2312" w:eastAsia="仿宋_GB2312" w:cs="仿宋_GB2312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廖兴忠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杨正英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王恩会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李明朱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吕树英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廖桂秀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杨天得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周桂兰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龙秀花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张美秀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李兆兰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李秀支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龙学良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张开华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袁美珍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李玉林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朱荣保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张慈美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麻地村委会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赵加棚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范元品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沈兰珍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董万奎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郭忠祥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蒋宋美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郭自明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缪加禄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王希连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朱庆富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胡兰芝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管桂珍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彭永奎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毛秀珍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蒋宗秀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毛家祥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曹李香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王兴义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管兰珍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麦家营村委会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熊加美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田贵珍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汪朝礼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赵世兰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熊加荣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杨建元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赵国华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赵国祥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潘正明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龙美荃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李国良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朱开翠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李桂香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普桂珍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熊许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熊加贵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糯支村委会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张长宝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李忠贵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罗美新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王恩美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韩朝林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安凤珍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安秀美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龙正新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陈应德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石板沟村委会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宁陈氏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李正元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孙桂芳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张朝先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3799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李树芬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郑连云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尹桂兰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李自先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施光清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宁文海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赵玉芬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毛玉珍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张自英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田维有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郭翠芬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李克兰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韩秀英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刘保英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王荣正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汤秀芬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徐双富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彭秀芝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郑洪珍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陈朝兰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朱德花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田景凤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彭永兰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汤世珍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郑洪云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footerReference r:id="rId8" w:type="default"/>
          <w:pgSz w:w="11910" w:h="16840"/>
          <w:pgMar w:top="1340" w:right="980" w:bottom="880" w:left="960" w:header="0" w:footer="683" w:gutter="0"/>
          <w:pgNumType w:start="6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胡连云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西核村委会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毕建宗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石兰分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赵云连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李文秀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龚翠英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郭正荣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李兴张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王金秀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刘常英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彭正祥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钱贵珍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代云珍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代云祥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石有英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陈发扬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张秀芬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彭刚金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小甸村委会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89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李自富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刘强富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李广珍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杨留珍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赵凤琴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钱有才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李洪开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顾开洪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毕世仙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石翠仙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刘祥万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3879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林顺富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李如仙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陈朝有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王友才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金朝珍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彭刚杨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朱桂芬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3889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顾琼芬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李德成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蒋桂珍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彭桂珍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刘祥兴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杨建兰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吴翠莲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王学发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则核村委会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</w:t>
            </w:r>
            <w:r>
              <w:rPr>
                <w:rFonts w:ascii="仿宋_GB2312" w:hAnsi="仿宋_GB2312" w:eastAsia="仿宋_GB2312" w:cs="仿宋_GB2312"/>
                <w:spacing w:val="-4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王翠兰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88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3899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徐有光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赵树兰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</w:t>
            </w:r>
            <w:r>
              <w:rPr>
                <w:rFonts w:ascii="宋体" w:hAnsi="宋体" w:eastAsia="宋体" w:cs="宋体"/>
                <w:w w:val="105"/>
                <w:sz w:val="17"/>
                <w:szCs w:val="17"/>
              </w:rPr>
              <w:t>啟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杨兰珍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87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廖桂珍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董长生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杨金秀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3909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杨怀荣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范洪珍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郑树琼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宁玉仙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王天荣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吴家昭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85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肖凤兰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肖加荣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林茂周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孙翠英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3919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闭忠福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84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唐晋华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何云珍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赖秀英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宋天才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王加才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何云富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3929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陈秀英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保加贵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曹秀英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86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林惠媛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薛桂兰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王美兰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唐云周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冉明华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3939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宁兰芬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罗玉珍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杨洪珍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施兴德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角能祖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李加福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杨春华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刘桂兰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肖桂珍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杨崇贵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3949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杨应宝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吴昌宁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杨秀珍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100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500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曾顺益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俞兰芬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卢万友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92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杨连英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何琼英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帅兰芬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91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120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3959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金贵珍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胡正富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杨玉芝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980" w:bottom="880" w:left="960" w:header="0" w:footer="683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3"/>
        <w:tblW w:w="9715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92"/>
        <w:gridCol w:w="1195"/>
        <w:gridCol w:w="1370"/>
        <w:gridCol w:w="1522"/>
        <w:gridCol w:w="1656"/>
        <w:gridCol w:w="2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30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序号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36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姓名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4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年龄（周岁）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65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发放金额（元）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39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所属镇（街道）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206" w:right="0"/>
              <w:jc w:val="lef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所属村（社区）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240" w:lineRule="auto"/>
              <w:ind w:left="12" w:right="0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w w:val="105"/>
                <w:sz w:val="17"/>
                <w:szCs w:val="17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3962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田维才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3963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胡琼芬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3964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洪桂芬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3965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龙桂珍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3966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王加彬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3967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李美英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3968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汤</w:t>
            </w:r>
            <w:r>
              <w:rPr>
                <w:rFonts w:ascii="仿宋_GB2312" w:hAnsi="仿宋_GB2312" w:eastAsia="仿宋_GB2312" w:cs="仿宋_GB2312"/>
                <w:spacing w:val="85"/>
                <w:w w:val="105"/>
                <w:sz w:val="17"/>
                <w:szCs w:val="17"/>
              </w:rPr>
              <w:t xml:space="preserve"> </w:t>
            </w: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富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3969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白子安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3970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李正义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exact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3971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闭忠琼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80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/>
                <w:w w:val="105"/>
                <w:sz w:val="17"/>
              </w:rPr>
              <w:t>60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罗免镇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97" w:lineRule="exact"/>
              <w:ind w:left="21"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  <w:r>
              <w:rPr>
                <w:rFonts w:ascii="仿宋_GB2312" w:hAnsi="仿宋_GB2312" w:eastAsia="仿宋_GB2312" w:cs="仿宋_GB2312"/>
                <w:w w:val="105"/>
                <w:sz w:val="17"/>
                <w:szCs w:val="17"/>
              </w:rPr>
              <w:t>者北村委会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exact"/>
        </w:trPr>
        <w:tc>
          <w:tcPr>
            <w:tcW w:w="31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87" w:lineRule="exact"/>
              <w:ind w:left="653" w:right="0"/>
              <w:jc w:val="left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本月发放总人数：3971人</w:t>
            </w:r>
          </w:p>
        </w:tc>
        <w:tc>
          <w:tcPr>
            <w:tcW w:w="28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187" w:lineRule="exact"/>
              <w:ind w:left="465" w:right="0"/>
              <w:jc w:val="left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本月发放总金额：266000元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/>
    <w:sectPr>
      <w:pgSz w:w="11910" w:h="16840"/>
      <w:pgMar w:top="1340" w:right="980" w:bottom="880" w:left="960" w:header="0" w:footer="68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59.85pt;margin-top:795.65pt;height:10.15pt;width:75.1pt;mso-position-horizontal-relative:page;mso-position-vertical-relative:page;z-index:-1947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182" w:lineRule="exact"/>
                  <w:ind w:right="0"/>
                  <w:jc w:val="left"/>
                </w:pPr>
                <w:r>
                  <w:rPr>
                    <w:spacing w:val="-8"/>
                    <w:w w:val="101"/>
                  </w:rPr>
                  <w:t>第</w:t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rPr>
                    <w:spacing w:val="-8"/>
                    <w:w w:val="101"/>
                  </w:rPr>
                  <w:t>页</w:t>
                </w:r>
                <w:r>
                  <w:rPr>
                    <w:spacing w:val="3"/>
                    <w:w w:val="101"/>
                  </w:rPr>
                  <w:t>，共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6</w:t>
                </w:r>
                <w:r>
                  <w:rPr>
                    <w:spacing w:val="3"/>
                    <w:w w:val="101"/>
                  </w:rPr>
                  <w:t>3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59.85pt;margin-top:795.65pt;height:10.15pt;width:75.1pt;mso-position-horizontal-relative:page;mso-position-vertical-relative:page;z-index:-1947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182" w:lineRule="exact"/>
                  <w:ind w:right="0"/>
                  <w:jc w:val="left"/>
                </w:pPr>
                <w:r>
                  <w:rPr>
                    <w:spacing w:val="-8"/>
                    <w:w w:val="101"/>
                  </w:rPr>
                  <w:t>第</w:t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rPr>
                    <w:spacing w:val="-8"/>
                    <w:w w:val="101"/>
                  </w:rPr>
                  <w:t>页</w:t>
                </w:r>
                <w:r>
                  <w:rPr>
                    <w:spacing w:val="3"/>
                    <w:w w:val="101"/>
                  </w:rPr>
                  <w:t>，共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6</w:t>
                </w:r>
                <w:r>
                  <w:rPr>
                    <w:spacing w:val="3"/>
                    <w:w w:val="101"/>
                  </w:rPr>
                  <w:t>3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259.85pt;margin-top:795.65pt;height:10.15pt;width:75.1pt;mso-position-horizontal-relative:page;mso-position-vertical-relative:page;z-index:-1947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182" w:lineRule="exact"/>
                  <w:ind w:right="0"/>
                  <w:jc w:val="left"/>
                </w:pPr>
                <w:r>
                  <w:rPr>
                    <w:spacing w:val="-8"/>
                    <w:w w:val="101"/>
                  </w:rPr>
                  <w:t>第</w:t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rPr>
                    <w:spacing w:val="-8"/>
                    <w:w w:val="101"/>
                  </w:rPr>
                  <w:t>页</w:t>
                </w:r>
                <w:r>
                  <w:rPr>
                    <w:spacing w:val="3"/>
                    <w:w w:val="101"/>
                  </w:rPr>
                  <w:t>，共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6</w:t>
                </w:r>
                <w:r>
                  <w:rPr>
                    <w:spacing w:val="3"/>
                    <w:w w:val="101"/>
                  </w:rPr>
                  <w:t>3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259.85pt;margin-top:795.65pt;height:10.15pt;width:75.1pt;mso-position-horizontal-relative:page;mso-position-vertical-relative:page;z-index:-1947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182" w:lineRule="exact"/>
                  <w:ind w:right="0"/>
                  <w:jc w:val="left"/>
                </w:pPr>
                <w:r>
                  <w:rPr>
                    <w:spacing w:val="-8"/>
                    <w:w w:val="101"/>
                  </w:rPr>
                  <w:t>第</w:t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rPr>
                    <w:spacing w:val="-8"/>
                    <w:w w:val="101"/>
                  </w:rPr>
                  <w:t>页</w:t>
                </w:r>
                <w:r>
                  <w:rPr>
                    <w:spacing w:val="3"/>
                    <w:w w:val="101"/>
                  </w:rPr>
                  <w:t>，共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6</w:t>
                </w:r>
                <w:r>
                  <w:rPr>
                    <w:spacing w:val="3"/>
                    <w:w w:val="101"/>
                  </w:rPr>
                  <w:t>3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3" o:spid="_x0000_s2053" o:spt="202" type="#_x0000_t202" style="position:absolute;left:0pt;margin-left:259.85pt;margin-top:795.65pt;height:10.15pt;width:75.1pt;mso-position-horizontal-relative:page;mso-position-vertical-relative:page;z-index:-1947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182" w:lineRule="exact"/>
                  <w:ind w:right="0"/>
                  <w:jc w:val="left"/>
                </w:pPr>
                <w:r>
                  <w:rPr>
                    <w:spacing w:val="-8"/>
                    <w:w w:val="101"/>
                  </w:rPr>
                  <w:t>第</w:t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rPr>
                    <w:spacing w:val="-8"/>
                    <w:w w:val="101"/>
                  </w:rPr>
                  <w:t>页</w:t>
                </w:r>
                <w:r>
                  <w:rPr>
                    <w:spacing w:val="3"/>
                    <w:w w:val="101"/>
                  </w:rPr>
                  <w:t>，共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6</w:t>
                </w:r>
                <w:r>
                  <w:rPr>
                    <w:spacing w:val="3"/>
                    <w:w w:val="101"/>
                  </w:rPr>
                  <w:t>3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4" o:spid="_x0000_s2054" o:spt="202" type="#_x0000_t202" style="position:absolute;left:0pt;margin-left:259.85pt;margin-top:795.65pt;height:10.15pt;width:75.1pt;mso-position-horizontal-relative:page;mso-position-vertical-relative:page;z-index:-19476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182" w:lineRule="exact"/>
                  <w:ind w:right="0"/>
                  <w:jc w:val="left"/>
                </w:pPr>
                <w:r>
                  <w:rPr>
                    <w:spacing w:val="-8"/>
                    <w:w w:val="101"/>
                  </w:rPr>
                  <w:t>第</w:t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  <w:r>
                  <w:rPr>
                    <w:spacing w:val="7"/>
                    <w:w w:val="101"/>
                  </w:rPr>
                  <w:t xml:space="preserve"> </w:t>
                </w:r>
                <w:r>
                  <w:rPr>
                    <w:spacing w:val="-8"/>
                    <w:w w:val="101"/>
                  </w:rPr>
                  <w:t>页</w:t>
                </w:r>
                <w:r>
                  <w:rPr>
                    <w:spacing w:val="3"/>
                    <w:w w:val="101"/>
                  </w:rPr>
                  <w:t>，共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6</w:t>
                </w:r>
                <w:r>
                  <w:rPr>
                    <w:spacing w:val="3"/>
                    <w:w w:val="101"/>
                  </w:rPr>
                  <w:t>3</w:t>
                </w:r>
                <w:r>
                  <w:rPr>
                    <w:spacing w:val="-4"/>
                    <w:w w:val="101"/>
                  </w:rPr>
                  <w:t xml:space="preserve"> </w:t>
                </w:r>
                <w:r>
                  <w:rPr>
                    <w:w w:val="101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57725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宋体" w:hAnsi="宋体" w:eastAsia="宋体"/>
      <w:sz w:val="16"/>
      <w:szCs w:val="16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2023-12-13T11:44:00Z</dcterms:created>
  <dc:creator>Administrator</dc:creator>
  <cp:lastModifiedBy>毛晗</cp:lastModifiedBy>
  <dcterms:modified xsi:type="dcterms:W3CDTF">2024-06-20T02:50:21Z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2023-12-13T00:00:00Z</vt:filetime>
  </property>
  <property fmtid="{D5CDD505-2E9C-101B-9397-08002B2CF9AE}" pid="5" name="KSOProductBuildVer">
    <vt:lpwstr>2052-11.8.6.8722</vt:lpwstr>
  </property>
</Properties>
</file>